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8D" w:rsidRPr="001B50B1" w:rsidRDefault="0058548D" w:rsidP="009D0CEB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Сценарий</w:t>
      </w:r>
      <w:r w:rsidRPr="001B50B1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 xml:space="preserve"> выпускной в детском саду</w:t>
      </w:r>
    </w:p>
    <w:p w:rsidR="0058548D" w:rsidRDefault="0058548D" w:rsidP="009D0CEB">
      <w:pPr>
        <w:shd w:val="clear" w:color="auto" w:fill="FFFFFF"/>
        <w:spacing w:after="150" w:line="315" w:lineRule="atLeast"/>
        <w:jc w:val="both"/>
        <w:rPr>
          <w:rFonts w:ascii="Trebuchet MS" w:hAnsi="Trebuchet MS"/>
          <w:bCs/>
          <w:sz w:val="32"/>
          <w:szCs w:val="32"/>
          <w:lang w:eastAsia="ru-RU"/>
        </w:rPr>
      </w:pPr>
      <w:r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 xml:space="preserve"> "Звёздная  планета- детство</w:t>
      </w:r>
      <w:r w:rsidRPr="001B50B1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"</w:t>
      </w:r>
      <w:r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 xml:space="preserve"> </w:t>
      </w:r>
      <w:r w:rsidRPr="004E657E">
        <w:rPr>
          <w:rFonts w:ascii="Trebuchet MS" w:hAnsi="Trebuchet MS"/>
          <w:bCs/>
          <w:sz w:val="32"/>
          <w:szCs w:val="32"/>
          <w:lang w:eastAsia="ru-RU"/>
        </w:rPr>
        <w:t xml:space="preserve">разновозрастная группа </w:t>
      </w:r>
    </w:p>
    <w:p w:rsidR="0058548D" w:rsidRPr="00E55EB5" w:rsidRDefault="0058548D" w:rsidP="008F7B1B">
      <w:pPr>
        <w:pStyle w:val="NormalWeb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E55EB5">
        <w:rPr>
          <w:i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58548D" w:rsidRPr="00E55EB5" w:rsidRDefault="0058548D" w:rsidP="008F7B1B">
      <w:pPr>
        <w:pStyle w:val="NormalWeb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E55EB5">
        <w:rPr>
          <w:i/>
          <w:color w:val="111111"/>
          <w:sz w:val="28"/>
          <w:szCs w:val="28"/>
        </w:rPr>
        <w:t>детский сад №17 «Рождественский» г. Петровск</w:t>
      </w:r>
    </w:p>
    <w:p w:rsidR="0058548D" w:rsidRPr="00E55EB5" w:rsidRDefault="0058548D" w:rsidP="008F7B1B">
      <w:pPr>
        <w:pStyle w:val="NormalWeb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E55EB5">
        <w:rPr>
          <w:i/>
          <w:color w:val="111111"/>
          <w:sz w:val="28"/>
          <w:szCs w:val="28"/>
        </w:rPr>
        <w:t>Музыкальный руководитель Колесова Ю. В.</w:t>
      </w:r>
    </w:p>
    <w:p w:rsidR="0058548D" w:rsidRPr="00C14B6B" w:rsidRDefault="0058548D" w:rsidP="00C14B6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Продолжать создавать эмоционально положительную атмосферу сотрудничества детского сада и семьи.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Доставлять радость другим, от своего выступления.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Раскрыть творческие способности детей.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58548D" w:rsidRPr="00A9017C" w:rsidRDefault="0058548D" w:rsidP="00C14B6B">
      <w:pP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9017C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 красивые фанфары, выходит  ведущая</w:t>
      </w:r>
    </w:p>
    <w:p w:rsidR="0058548D" w:rsidRDefault="0058548D" w:rsidP="00F21D85">
      <w:pPr>
        <w:pStyle w:val="Default"/>
        <w:rPr>
          <w:sz w:val="28"/>
          <w:szCs w:val="28"/>
        </w:rPr>
      </w:pPr>
      <w:r w:rsidRPr="00C14B6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b/>
          <w:bCs/>
          <w:i/>
          <w:iCs/>
          <w:sz w:val="28"/>
          <w:szCs w:val="28"/>
          <w:lang w:eastAsia="ru-RU"/>
        </w:rPr>
        <w:t>:</w:t>
      </w:r>
      <w:r>
        <w:rPr>
          <w:sz w:val="28"/>
          <w:szCs w:val="28"/>
          <w:shd w:val="clear" w:color="auto" w:fill="FFFFFF"/>
        </w:rPr>
        <w:t xml:space="preserve">— </w:t>
      </w:r>
      <w:r>
        <w:rPr>
          <w:sz w:val="28"/>
          <w:szCs w:val="28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</w:p>
    <w:p w:rsidR="0058548D" w:rsidRPr="00DD2DAA" w:rsidRDefault="0058548D" w:rsidP="00F21D85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Впереди непростая дорога в мир взрослой школьной жизни. А сегодня они, торжественные и взволнованные, спешат на первый в своей жизни выпускной . Так давайте же поддержим их нашими аплодисментами! </w:t>
      </w:r>
    </w:p>
    <w:p w:rsidR="0058548D" w:rsidRDefault="0058548D" w:rsidP="00862856">
      <w:pP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Немного дерзких и упрямых,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По-детски шаловливых самых,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Неповторимых, дорогих,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всех по-своему любимых и одинаково родных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F4C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Встречайте их.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приглашаем пройти наших выпускников.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ети выходят в том порядке,  кого  называют.</w:t>
      </w:r>
    </w:p>
    <w:p w:rsidR="0058548D" w:rsidRDefault="0058548D" w:rsidP="00862856">
      <w:pP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парами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"Вальс" выходят  на середину зала, реверанс –ДЕВОЧКА, поклон головы- МАЛЬЧИК.</w:t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И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проходят на стульчики.</w:t>
      </w:r>
    </w:p>
    <w:p w:rsidR="0058548D" w:rsidRPr="00460DEA" w:rsidRDefault="0058548D" w:rsidP="00460DEA">
      <w:pPr>
        <w:pStyle w:val="NormalWeb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 вам на праздник спешат  дошколята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поздравить вас они хотят  ребята,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Друзья , товарищи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Встречайте их</w:t>
      </w:r>
    </w:p>
    <w:p w:rsidR="0058548D" w:rsidRPr="00862856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Самых задорных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Самых обаятельных!</w:t>
      </w:r>
    </w:p>
    <w:p w:rsidR="0058548D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Самых непоседливых!</w:t>
      </w:r>
    </w:p>
    <w:p w:rsidR="0058548D" w:rsidRPr="00862856" w:rsidRDefault="0058548D" w:rsidP="004E657E">
      <w:pPr>
        <w:pStyle w:val="NormalWeb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Кокетливо приветливых!</w:t>
      </w:r>
    </w:p>
    <w:p w:rsidR="0058548D" w:rsidRDefault="0058548D" w:rsidP="00C14B6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Мы приглашаем  пройти наших ребят дошколят!</w:t>
      </w:r>
    </w:p>
    <w:p w:rsidR="0058548D" w:rsidRPr="00460DEA" w:rsidRDefault="0058548D" w:rsidP="005E2EF5">
      <w:pPr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60DEA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выходят в том порядке,  кого  называют.</w:t>
      </w:r>
      <w:r w:rsidRPr="00460DEA">
        <w:rPr>
          <w:i/>
          <w:sz w:val="28"/>
          <w:szCs w:val="28"/>
        </w:rPr>
        <w:t xml:space="preserve"> Музыка «Воспитатель» дошколята парами </w:t>
      </w:r>
      <w:r w:rsidRPr="00460DE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 на середину зала, реверанс –ДЕВОЧКА, поклон головы- МАЛЬЧИК. </w:t>
      </w:r>
      <w:r w:rsidRPr="00460DE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 проходят на стульчики</w:t>
      </w:r>
    </w:p>
    <w:p w:rsidR="0058548D" w:rsidRDefault="0058548D" w:rsidP="00C14B6B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28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Ребёнок дошколёнок:</w:t>
      </w:r>
    </w:p>
    <w:p w:rsidR="0058548D" w:rsidRDefault="0058548D" w:rsidP="00862856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хотим поздравить вас,</w:t>
      </w:r>
      <w:r w:rsidRPr="00862856">
        <w:rPr>
          <w:rFonts w:ascii="Times New Roman" w:hAnsi="Times New Roman"/>
          <w:color w:val="000000"/>
          <w:sz w:val="28"/>
          <w:szCs w:val="28"/>
        </w:rPr>
        <w:br/>
      </w: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идете в первый класс.</w:t>
      </w:r>
      <w:r w:rsidRPr="00862856">
        <w:rPr>
          <w:rFonts w:ascii="Times New Roman" w:hAnsi="Times New Roman"/>
          <w:color w:val="000000"/>
          <w:sz w:val="28"/>
          <w:szCs w:val="28"/>
        </w:rPr>
        <w:br/>
      </w: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пошли бы тоже,</w:t>
      </w:r>
      <w:r w:rsidRPr="00862856">
        <w:rPr>
          <w:rFonts w:ascii="Times New Roman" w:hAnsi="Times New Roman"/>
          <w:color w:val="000000"/>
          <w:sz w:val="28"/>
          <w:szCs w:val="28"/>
        </w:rPr>
        <w:br/>
      </w: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пока не можем!</w:t>
      </w:r>
      <w:r w:rsidRPr="00862856">
        <w:rPr>
          <w:rFonts w:ascii="Times New Roman" w:hAnsi="Times New Roman"/>
          <w:color w:val="000000"/>
          <w:sz w:val="28"/>
          <w:szCs w:val="28"/>
        </w:rPr>
        <w:br/>
      </w: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звонком веселым</w:t>
      </w:r>
      <w:r w:rsidRPr="00862856">
        <w:rPr>
          <w:rFonts w:ascii="Times New Roman" w:hAnsi="Times New Roman"/>
          <w:color w:val="000000"/>
          <w:sz w:val="28"/>
          <w:szCs w:val="28"/>
        </w:rPr>
        <w:br/>
      </w:r>
      <w:r w:rsidRPr="008628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 встречает школа!</w:t>
      </w:r>
    </w:p>
    <w:p w:rsidR="0058548D" w:rsidRDefault="0058548D" w:rsidP="001058D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покажитесь, будущие первоклашки.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лицу наряды вам и белые рубашки…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так все выросли и повзрослели!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Когда? Мы оглянуться не успели,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Такими важными вы стали, деловыми,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Серьезными, а гордыми какими!..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были малыши вчера, а нынче в школу вам пора.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Окрепли вы и повзрослели – когда вы вырасти успели?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21D8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F21D8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21D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(выходят трое детей на середину зала)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(выпускники)</w:t>
      </w:r>
      <w:r w:rsidRPr="00F21D85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1.Удивляемся мы сами, может, что-то здесь с часами?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в садик мы придем, и себя не узнаем,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Почему-то, отчего-то очень быстро мы растем.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Будто нас, как деревца, поливают без конца,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Будто чудо - витамины целый день в саду едим мы.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чем тут кроется секрет?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2.А секрета вовсе нет!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в словах такая сила, от которой мы растем,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Тянемся, как тополь, к солнцу выше, выше с каждым днем.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улыбками сияют лица взрослых и детей,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повсюду наступает время вежливых людей.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3.«Добрый день, спасибо, здравствуй!» - мы друг другу говорим,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уроки воспитания, Детский сад благодарим!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Никогда мы не забудем наш дошкольный островок,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прощаться с садом нужно, прозвенит для нас звонок!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55E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Поют песню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на середине зала выпускники, а дошколята </w:t>
      </w:r>
      <w:r w:rsidRPr="00E55E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около стульчиков</w:t>
      </w:r>
      <w:r w:rsidRPr="00E55E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E55EB5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Песня: «В сентябре звонок весёлый »</w:t>
      </w:r>
      <w:r w:rsidRPr="00E55EB5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55EB5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я звёздами вас назову.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в сказке блистайте, а здесь, наяву.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– звёзды, ребята, светите сильней.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Дружите, сливайтесь лучами огней.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  свой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Сказочного гостя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встречаем!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В зал входит Звездочет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руках волшебный сундучок и труба .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–</w:t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Звездочет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 волшебной страны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Попасть туда можно на крыльях мечты.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Легко вы в неё попадёте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скоро вы в школу пойдёте.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548D" w:rsidRPr="001058D2" w:rsidRDefault="0058548D" w:rsidP="001058D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4B6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скорее я прошу,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Расскажи ты мне,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Звезды путеводные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в твоей стране?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стране моей звезды есть разные: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Зеленые, желтые, красные.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теплые звезды, холодные.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есть, в том числе, путеводные.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как же найти их для наших ребят?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Ребятам дарить эти звезды я рад. </w:t>
      </w:r>
      <w:r w:rsidRPr="00C338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(Волшебная музыка)колдует над сундучком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зажигаю звёзды, как свечи,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 все видели – мир бесконечен!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Знайте, друзья, хоть их не счесть,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небе для каждого звёздочка есть!</w:t>
      </w: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E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 сундучке </w:t>
      </w:r>
      <w:r w:rsidRPr="00E55EB5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ПОЯВЛЯЮТСЯ ЗВЁЗДЫ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воспитатели в это время одевают  звёздочки  на выпускников .(звёздочки на ленточках)</w:t>
      </w:r>
      <w:r w:rsidRPr="00E55EB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Путеводную звезду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школу взять не позабудь,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подскажет звездочка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верный путь.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Школьная страна тогда,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Рано или поздно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Станет не простой страной,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страною звездной.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«Мы маленькие  звёзды».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(танцуют девочки)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Такие путеводные звезды вам очень пригодятся в школе.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Надо поблагодарить нашего гостя.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Спасибо!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мне пора. Меня ждут дела на моей маленькой планете.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свидания.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(Музыка звездочёт уходит)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 каждой путеводной звезды есть имя.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и первая звёздочка, знакомьтесь.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38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(Волшебная музыка)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Выходит девочка выпускница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1-я звёздочка: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Моя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путеводная звездочка,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Трудолюбие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всех, кто тоже любит труд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Покажем гимнастический этюд!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Встречаем звёзды спорта!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Флешмоб </w:t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рисую солнце».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(выходят все дети)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58548D" w:rsidRPr="001058D2" w:rsidRDefault="0058548D" w:rsidP="00C14B6B">
      <w:pPr>
        <w:spacing w:line="19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(Волшебная музыка)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38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Выходит мальчик </w:t>
      </w:r>
      <w:r w:rsidRPr="00C3380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2-я звездочка: </w:t>
      </w:r>
      <w:r w:rsidRPr="00C3380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Моя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звёздочка внимание!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38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Выходит мальчик </w:t>
      </w:r>
      <w:r w:rsidRPr="00C3380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3-я звёздочка:</w:t>
      </w:r>
    </w:p>
    <w:p w:rsidR="0058548D" w:rsidRPr="00990E18" w:rsidRDefault="0058548D" w:rsidP="00990E18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Моя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старание!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будем помогать во всем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науку двери распахнём.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C6DAB">
        <w:rPr>
          <w:rFonts w:ascii="Times New Roman" w:hAnsi="Times New Roman"/>
          <w:b/>
          <w:color w:val="000000"/>
          <w:sz w:val="28"/>
          <w:szCs w:val="28"/>
          <w:lang w:eastAsia="ru-RU"/>
        </w:rPr>
        <w:t>Сценка «Звёздные мечты»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Музыка (атрибуты к сценки готовы за занавес на столе) звучит музыка.</w:t>
      </w: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ДВОЕ ДЕТЕЙ: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небе жизни светят звезды небывалой красоты.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хотим, чтоб воплотились наши звездные мечты.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толковые ребята! Нам ума не занимать.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будет так учиться, чтоб потом звездою стать!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Подбегают по очереди: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звездою бизнесменов!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звездою конгрессменов!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звездою журналистов!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а я звездой артистов!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Буду я звездой-пилотом за штурвалом самолета!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я буду стюардессой – голубых небес принцессой!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Хочу я режиссером стать, чтоб фильмы разные снимать,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мы будем в этом фильме роли главные играть!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чтоб мечта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осуществилась, прямо сейчас хотим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начать!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 школу игра  у нас  есть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«Не зевай» </w:t>
      </w:r>
      <w:r w:rsidRPr="00C14B6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Учиться на 5 скорей начинай.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«Не зевай»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(«Кто больше соберет хороших оценок») – дети играют вместе с родителями. В двух обручах раскладываются перевернутые карточки с оценками. Причем, в обруче для родителей оценки разные - от 1 до 5. А в обруче детей - только 4 и 5. Звучит музыка, все отправляются на урок (шагают вокруг обруча). Пауза - все быстро поднимают карточки.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8548D" w:rsidRPr="004E657E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(Волшебная музыка)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Выходит ребёнок 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4-я звёздочка: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Моя звёздочка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Дружба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её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забудь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Взять с собой в далёкий путь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с песней мы дружить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дружбой дорожить.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звёзды эстрады.</w:t>
      </w:r>
    </w:p>
    <w:p w:rsidR="0058548D" w:rsidRPr="00C3380B" w:rsidRDefault="0058548D" w:rsidP="00302FE0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1D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«До свидания ,детский сад»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(ПОЮТ ВЫПУСКНИКИ)</w:t>
      </w:r>
    </w:p>
    <w:p w:rsidR="0058548D" w:rsidRDefault="0058548D" w:rsidP="0091184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(Волшебная музыка)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Выходит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5-я звёздочка: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Моя звезда самостоятельность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1184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Выходит </w:t>
      </w:r>
      <w:r w:rsidRPr="0091184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 звёздочка: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Моя зовётся –любознательность.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548D" w:rsidRDefault="0058548D" w:rsidP="00911847">
      <w:pP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эти звёзды в школу возьмите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а сейчас сюрприз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сказки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Выбегает Красная Шапочка под фрагмент песни "Если долго-долго-долго".</w:t>
      </w:r>
      <w:r w:rsidRPr="00C14B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Красная шапочка: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(Девочка из 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дошколёнок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Вас поздравить я пришла.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сегодня так и быть,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Свой секрет хочу открыть.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нашей сказке очень скоро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Распахнёт нам двери школа.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же будешь в школу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Через лес одна идти?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Вдруг ты повстречаешь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Волка на своём пути?!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Красная шапочка: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Нет, одной ходить нельзя!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запомните друзья!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я буду не одна, есть охрана у меня!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сейчас мы зажигаем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«КОВБОЙ» свой начинаем!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Встречайте звёзды танц пола!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мальчиков.</w:t>
      </w:r>
      <w:r w:rsidRPr="00C14B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«КОВБОЙ»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(красная шапочка в конце танца, выходит из зала вместе с ними)</w:t>
      </w:r>
      <w:r w:rsidRPr="00C14B6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Талантов нам не занимать,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каждом можно здесь сказать,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Достоин каждый здесь похвал,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ты звезда, ты – суперстар!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Наши дети к школе готовы, а родители готовы?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Сейчас проверим!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вместе произнесем слова священной клятвы родителей первоклассников!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должны громко и четко говорить ДА или НЕТ!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1.Детям в учебе поможем всегда?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Чтобы детьми была школа горда?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Вас не пугает задач чехарда? – Нет!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Формулы вспомнить для вас ерунда?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Клянемся детей не лупить никогда!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 Только слегка пожурить иногда?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Будем спокойны, как в речке вода?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Мудрыми будем, как в небе звезда? – 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была только разминка.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я приглашаю сюда пап и мам.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родителями.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«Ну что ж, дети, вы готовы к испытаниям?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Хочу проверить вашу реакцию на школьный звонок.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игра «</w:t>
      </w:r>
      <w:r w:rsidRPr="00302FE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школу по будильнику»,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испытание не только для детей, но и для родителей».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Сейчас мы такое веселье устроим!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Начинаем мы играть.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с вами, братцы,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тренироваться.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 в сентябрьский первый день,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школу нам собраться!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Мама-завтрак принесет,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Папа-шарик принесет.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Вам же надо не отстать,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быстрей портфель собрать.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Участвуют две семьи: мама, папа, ребёнок. На двух столах лежат школьные принадлежности, которые ребёнок по сигналу будильника будет складывать в портфель. Мама собирает завтрак в пакет: яблоко, йогурт, печенье, шоколадка. Папа надувает шарик. Звонит будильник, и все начинают выполнять свои задачи. </w:t>
      </w:r>
    </w:p>
    <w:p w:rsidR="0058548D" w:rsidRDefault="0058548D" w:rsidP="0064314E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 всем на свете мечтают наши дети.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не только о конфетах и подарках видят сны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родных, любимых, близких их заветные мечты.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ребёнок: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грустим - очень жаль расставаться.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Обещаем свой сад навещать,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пора наступила прощаться,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«спасибо» хотим мы сказать.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ребёнок: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«Спасибо» воспитателям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скажем много раз,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нашей милой нянечке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очень любим вас!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ребёнок: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заведующей нашей -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Благодарность всех детей!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день заботой вашей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Детский сад наш всё светлей!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ребёнок: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Музыканту и завхозу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Медсестре и поварам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сотрудникам детсада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Говорим « Спасибо» вам!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90E1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Песня: </w:t>
      </w:r>
      <w:r w:rsidRPr="0064314E">
        <w:rPr>
          <w:rFonts w:ascii="Times New Roman" w:hAnsi="Times New Roman"/>
          <w:b/>
          <w:bCs/>
          <w:sz w:val="28"/>
          <w:szCs w:val="28"/>
          <w:lang w:eastAsia="ru-RU"/>
        </w:rPr>
        <w:t>«Воспитательницы наши»(поют все дети)</w:t>
      </w:r>
    </w:p>
    <w:p w:rsidR="0058548D" w:rsidRPr="00A9017C" w:rsidRDefault="0058548D" w:rsidP="00A9017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такое счастье? Это очень просто.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когда люди зажигают звезды.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же вашей жизни сопутствует всегда,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Согревая души, счастливая судьба.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Пусть светит ярче вам звезда,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Звезда судьбы заветная.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впереди во всем всегда,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самые заметные.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«Прощальный вальс»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-Венский вальс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Пролился с неба звездопад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Потоком ярких звездочек талантов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наконец, настал черед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Вручения дипломов и подарков!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Заведующей.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родителям.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все родились под счастливой звездой.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дай вам бог счастливого и звездного пути в жизни.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Хоть малы вы, но таланты!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 артисты, музыканты.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поэтому, друзья, наградить хотим мы вас.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Звезды вам дарить мы рады.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Эти звезды – вам награда!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РАЗДАЮТ ЗВЕЗДЫ гелиевые.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Дорогие наши выпускники, сейчас я приглашаю 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на наш добрый сказочный двор детского сада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выпустим наши звезды в небо, чтобы ваши все-все желания обязательно сбылись.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14B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Проводим наших детей с их с первого в жизни выпускного праздника аплодисментами. </w:t>
      </w:r>
      <w:r w:rsidRPr="00C14B6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Звучит музыка,  </w:t>
      </w:r>
      <w:r w:rsidRPr="0064314E">
        <w:rPr>
          <w:rFonts w:ascii="Times New Roman" w:hAnsi="Times New Roman"/>
          <w:b/>
          <w:color w:val="000000"/>
          <w:sz w:val="28"/>
          <w:szCs w:val="28"/>
          <w:lang w:eastAsia="ru-RU"/>
        </w:rPr>
        <w:t>(Звёздный дождь)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все выходят из зала.</w:t>
      </w: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548D" w:rsidRPr="00C14B6B" w:rsidRDefault="0058548D" w:rsidP="00C14B6B">
      <w:pPr>
        <w:spacing w:line="195" w:lineRule="atLeas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58548D" w:rsidRPr="00C14B6B" w:rsidSect="003A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334"/>
    <w:rsid w:val="000468FE"/>
    <w:rsid w:val="00071909"/>
    <w:rsid w:val="00075874"/>
    <w:rsid w:val="00081088"/>
    <w:rsid w:val="001058D2"/>
    <w:rsid w:val="00147FBC"/>
    <w:rsid w:val="001B50B1"/>
    <w:rsid w:val="002704FB"/>
    <w:rsid w:val="002C2837"/>
    <w:rsid w:val="00300A40"/>
    <w:rsid w:val="00302FE0"/>
    <w:rsid w:val="003A2AC1"/>
    <w:rsid w:val="003A332B"/>
    <w:rsid w:val="003D288A"/>
    <w:rsid w:val="003D4EFA"/>
    <w:rsid w:val="003E6A39"/>
    <w:rsid w:val="00460DEA"/>
    <w:rsid w:val="004E657E"/>
    <w:rsid w:val="00562279"/>
    <w:rsid w:val="0058548D"/>
    <w:rsid w:val="005A7279"/>
    <w:rsid w:val="005E2EF5"/>
    <w:rsid w:val="005F2785"/>
    <w:rsid w:val="0064314E"/>
    <w:rsid w:val="00693A68"/>
    <w:rsid w:val="006B7163"/>
    <w:rsid w:val="007841DB"/>
    <w:rsid w:val="007A0773"/>
    <w:rsid w:val="00862856"/>
    <w:rsid w:val="0088366C"/>
    <w:rsid w:val="008F7B1B"/>
    <w:rsid w:val="00911847"/>
    <w:rsid w:val="00921C83"/>
    <w:rsid w:val="0093156A"/>
    <w:rsid w:val="00990E18"/>
    <w:rsid w:val="009D0CEB"/>
    <w:rsid w:val="00A1179B"/>
    <w:rsid w:val="00A61451"/>
    <w:rsid w:val="00A9017C"/>
    <w:rsid w:val="00A9225A"/>
    <w:rsid w:val="00B02488"/>
    <w:rsid w:val="00B451F6"/>
    <w:rsid w:val="00B771E3"/>
    <w:rsid w:val="00B946D8"/>
    <w:rsid w:val="00C00A5B"/>
    <w:rsid w:val="00C0379C"/>
    <w:rsid w:val="00C14B6B"/>
    <w:rsid w:val="00C3380B"/>
    <w:rsid w:val="00CF4CAB"/>
    <w:rsid w:val="00DD2DAA"/>
    <w:rsid w:val="00E1547F"/>
    <w:rsid w:val="00E55EB5"/>
    <w:rsid w:val="00EA6020"/>
    <w:rsid w:val="00EF6334"/>
    <w:rsid w:val="00F21D85"/>
    <w:rsid w:val="00FA0A2A"/>
    <w:rsid w:val="00FC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14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1D85"/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628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10</Pages>
  <Words>1561</Words>
  <Characters>8901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SINKOV</cp:lastModifiedBy>
  <cp:revision>9</cp:revision>
  <cp:lastPrinted>2018-05-20T16:05:00Z</cp:lastPrinted>
  <dcterms:created xsi:type="dcterms:W3CDTF">2018-01-09T16:09:00Z</dcterms:created>
  <dcterms:modified xsi:type="dcterms:W3CDTF">2019-01-30T19:36:00Z</dcterms:modified>
</cp:coreProperties>
</file>